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09" w:rsidRDefault="00A24F09" w:rsidP="00EF1B18">
      <w:pPr>
        <w:jc w:val="both"/>
        <w:rPr>
          <w:rFonts w:ascii="Arial" w:hAnsi="Arial" w:cs="Arial"/>
          <w:sz w:val="24"/>
          <w:szCs w:val="24"/>
        </w:rPr>
      </w:pPr>
    </w:p>
    <w:p w:rsidR="00A24F09" w:rsidRPr="00EF1B18" w:rsidRDefault="00A24F09" w:rsidP="00EF1B18">
      <w:pPr>
        <w:jc w:val="both"/>
        <w:rPr>
          <w:rFonts w:ascii="Arial" w:hAnsi="Arial" w:cs="Arial"/>
          <w:sz w:val="24"/>
          <w:szCs w:val="24"/>
        </w:rPr>
      </w:pPr>
      <w:r w:rsidRPr="00EF1B18">
        <w:rPr>
          <w:rFonts w:ascii="Arial" w:hAnsi="Arial" w:cs="Arial"/>
          <w:sz w:val="24"/>
          <w:szCs w:val="24"/>
        </w:rPr>
        <w:t xml:space="preserve">          Srs membro</w:t>
      </w:r>
      <w:r>
        <w:rPr>
          <w:rFonts w:ascii="Arial" w:hAnsi="Arial" w:cs="Arial"/>
          <w:sz w:val="24"/>
          <w:szCs w:val="24"/>
        </w:rPr>
        <w:t>s</w:t>
      </w:r>
      <w:r w:rsidRPr="00EF1B18">
        <w:rPr>
          <w:rFonts w:ascii="Arial" w:hAnsi="Arial" w:cs="Arial"/>
          <w:sz w:val="24"/>
          <w:szCs w:val="24"/>
        </w:rPr>
        <w:t xml:space="preserve"> da Comissão </w:t>
      </w:r>
      <w:r>
        <w:rPr>
          <w:rFonts w:ascii="Arial" w:hAnsi="Arial" w:cs="Arial"/>
          <w:sz w:val="24"/>
          <w:szCs w:val="24"/>
        </w:rPr>
        <w:t>Técnica</w:t>
      </w:r>
      <w:r w:rsidRPr="00EF1B18">
        <w:rPr>
          <w:rFonts w:ascii="Arial" w:hAnsi="Arial" w:cs="Arial"/>
          <w:sz w:val="24"/>
          <w:szCs w:val="24"/>
        </w:rPr>
        <w:t xml:space="preserve"> dos Centros de Convivência Infantil – </w:t>
      </w:r>
      <w:r>
        <w:rPr>
          <w:rFonts w:ascii="Arial" w:hAnsi="Arial" w:cs="Arial"/>
          <w:sz w:val="24"/>
          <w:szCs w:val="24"/>
        </w:rPr>
        <w:t>UNESP</w:t>
      </w:r>
    </w:p>
    <w:p w:rsidR="00A24F09" w:rsidRPr="00EF1B18" w:rsidRDefault="00A24F09" w:rsidP="00EF1B18">
      <w:pPr>
        <w:jc w:val="both"/>
        <w:rPr>
          <w:rFonts w:ascii="Arial" w:hAnsi="Arial" w:cs="Arial"/>
          <w:sz w:val="24"/>
          <w:szCs w:val="24"/>
        </w:rPr>
      </w:pPr>
    </w:p>
    <w:p w:rsidR="00A24F09" w:rsidRPr="00EF1B18" w:rsidRDefault="00A24F09" w:rsidP="00EF1B18">
      <w:pPr>
        <w:jc w:val="both"/>
        <w:rPr>
          <w:rFonts w:ascii="Arial" w:hAnsi="Arial" w:cs="Arial"/>
          <w:sz w:val="24"/>
          <w:szCs w:val="24"/>
        </w:rPr>
      </w:pPr>
      <w:r w:rsidRPr="00EF1B18">
        <w:rPr>
          <w:rFonts w:ascii="Arial" w:hAnsi="Arial" w:cs="Arial"/>
          <w:sz w:val="24"/>
          <w:szCs w:val="24"/>
        </w:rPr>
        <w:t xml:space="preserve">          Viemos por meio deste expressar nossa preocupação para com os Centros de Convivência Infantil. 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1B18">
        <w:rPr>
          <w:rFonts w:ascii="Arial" w:hAnsi="Arial" w:cs="Arial"/>
          <w:sz w:val="24"/>
          <w:szCs w:val="24"/>
        </w:rPr>
        <w:t xml:space="preserve">          Há muito tempo temos ouvido rumores a respeito da possibilidade do fechamento dos CCIs e isso sempre foi tema de preocupação entre nós, servidores. Tal preocupação </w:t>
      </w:r>
      <w:r>
        <w:rPr>
          <w:rFonts w:ascii="Arial" w:hAnsi="Arial" w:cs="Arial"/>
          <w:sz w:val="24"/>
          <w:szCs w:val="24"/>
        </w:rPr>
        <w:t xml:space="preserve">tomou maiores proporções </w:t>
      </w:r>
      <w:r w:rsidRPr="00EF1B18">
        <w:rPr>
          <w:rFonts w:ascii="Arial" w:hAnsi="Arial" w:cs="Arial"/>
          <w:sz w:val="24"/>
          <w:szCs w:val="24"/>
        </w:rPr>
        <w:t>quando as crianças d</w:t>
      </w:r>
      <w:r>
        <w:rPr>
          <w:rFonts w:ascii="Arial" w:hAnsi="Arial" w:cs="Arial"/>
          <w:sz w:val="24"/>
          <w:szCs w:val="24"/>
        </w:rPr>
        <w:t xml:space="preserve">a faixa etária de </w:t>
      </w:r>
      <w:r w:rsidRPr="00EF1B18">
        <w:rPr>
          <w:rFonts w:ascii="Arial" w:hAnsi="Arial" w:cs="Arial"/>
          <w:sz w:val="24"/>
          <w:szCs w:val="24"/>
        </w:rPr>
        <w:t xml:space="preserve"> 4 </w:t>
      </w:r>
      <w:r>
        <w:rPr>
          <w:rFonts w:ascii="Arial" w:hAnsi="Arial" w:cs="Arial"/>
          <w:sz w:val="24"/>
          <w:szCs w:val="24"/>
        </w:rPr>
        <w:t xml:space="preserve">anos a 5 anos e 11 meses </w:t>
      </w:r>
      <w:r w:rsidRPr="00EF1B18">
        <w:rPr>
          <w:rFonts w:ascii="Arial" w:hAnsi="Arial" w:cs="Arial"/>
          <w:sz w:val="24"/>
          <w:szCs w:val="24"/>
        </w:rPr>
        <w:t xml:space="preserve">de idade passaram a frequentar nossas instituições apenas em período parcial, </w:t>
      </w:r>
      <w:r>
        <w:rPr>
          <w:rFonts w:ascii="Arial" w:hAnsi="Arial" w:cs="Arial"/>
          <w:sz w:val="24"/>
          <w:szCs w:val="24"/>
        </w:rPr>
        <w:t xml:space="preserve">tendo sua matrícula condicionada à frequência, no contraturno, na pré-escola em alguma escola de Educação Infantil. Tal decisão ocorreu por parte da reitoria em decorrência da Lei n°  12.796/2013 que passou a estabelecer a obrigatoriedade da matrícula das crianças na Educação Infantil às crianças dessa faixa etária. As reitoria poderia ter adequado os CCIs para manter o atendimento a essas crianças mas, a contragosto do posicionamento de vários servidores e alunos, manteve a decisão, diminuindo consideravelmente o número de crianças matriculadas (devido à inviabilidade causadas aos pais de manterem seus filhos em duas escolas diferentes) e reduzindo os CCIs a meras instituições de atendimento informal às crianças. 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Atualmente nossa preocupação tem aumentado significativamente com a notícia de que a reitoria pretende realizar uma reforma administrativa na Universidade. Nesse contexto, foram divulgadas algumas propostas nos </w:t>
      </w:r>
      <w:r>
        <w:rPr>
          <w:rFonts w:ascii="Arial" w:hAnsi="Arial" w:cs="Arial"/>
          <w:i/>
          <w:sz w:val="24"/>
          <w:szCs w:val="24"/>
        </w:rPr>
        <w:t xml:space="preserve">campi </w:t>
      </w:r>
      <w:r>
        <w:rPr>
          <w:rFonts w:ascii="Arial" w:hAnsi="Arial" w:cs="Arial"/>
          <w:sz w:val="24"/>
          <w:szCs w:val="24"/>
        </w:rPr>
        <w:t xml:space="preserve">da UNESP, dando sugestões para a reforma.  Dentre elas, uma intitulada  “Contribuição à discussão da reforma administrativa da UNESP”, que na página 14, sugere a desativação dos CCIs e a substituição de suas vagas por auxílio financeiro aos pais para que possam pagar uma escola de Educação Infantil para seus filhos. 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Outra proposta que sugere a desativação dos CCIs partiu do Campus de Araraquara por parte de dois docentes  e é intitulada “Ajuste econômico e financeiro e reforma estrutural da UNESP: sugestões preliminares”. Esse  documento, mais especificamente na página 2, apresenta a sugestão de substituição das creches pela concessão de auxílio financeiro no valor de meio salário mínimo para as mães das crianças de até cinco anos.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Temos informações de que tais propostas não são as únicas apresentadas  à reitoria. Isso demonstra a possibilidade de que os CCIs estejam próximos ao seu fim.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Uma proposta advinda de servidores de Ilha Solteira denominada “Proposta de reestruturação administrativa da UNESP", aponta a possibilidade de que haja terceirização em nossos CCIs, embora não explicite de que modo tal medida deva ocorrer. Ao que parece, os servidores que pensaram nessa medida não consideram o fato de que a UNESP retrocederia, já que houveram muitos debates e lutas para que as Agentes de Desenvolvimento Infantil outras funções importantes dentro dos CCIs fossem contratados por meio de concurso público.  O documento “Política para os Centros de Educação Infantil da UNESP”, de autoria da Comissão Técnica dos CCIs no ano de 2008 e aprovado pelo Conselho Universitário que orienta as nossas práticas até a presente data, comprova nossa teoria quando aponta que o contrato de funcionários por parte das Associações de Pais produz equívocos e hibridismo funcionais. 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Diante de tais propostas, surgem alguns questionamentos: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As pessoas que propuseram a substituição por auxílio financeiro no lugar dos CCIs, de fato, acreditam que meio salário mínimo ou um auxílio de valor similar seria o suficiente para pagar uma instituição de Educação Infantil de qualidade e em tempo integral – como os CCIs oferecem –  para as crianças?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A reitoria está levando em consideração a insegurança jurídica decorrente do fato dele que haverá servidores lotados em um local, mas que tenham família e filhos moradores de outra cidade e que poderão solicitar o auxílio financeiro para matricular seus filhos em sua cidade se origem (e não onde são lotados)?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Como ficará a situação de tantos servidores que adentraram no serviço público desta universidade por meio de concurso público e tem, segundo leis trabalhistas, direito à estabilidade? (Vide Súmula n°390 do TST)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Que conhecimento pedagógico tem tais servidores que fizeram tais proposta por meio desses documentos? Têm eles condições de avaliar as questões educacionais envolvidas na criação dos CCIs referentes à sua importância do trabalho juntos a essas crianças?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Onde se encontra a ética dos que sugeriram tais medidas, quando suas propostas interferem de forma direta no trabalho de colegas que não foram consultados em nenhum momento?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A segurança e tranquilidade que os pais dos alunos tem ao deixar seus filhos no CCI, uma instituição que faz parte da universidade onde trabalham e, em decorrência de seu sentimento de segurança, o seu  rendimento no trabalho, será o mesmo caso seus filhos estejam matriculados em outra instituição?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A quantidade de dias letivos dos CCIs, seu horário estendido de funcionamento que leva em consideração a necessidade dos pais trabalhadores da universidade, além da flexibilidade nos horários que os CCIs oferecem, será encontrado em outras escolas? E no que tange à qualidade do atendimento oferecido nessas escolas, estarão à altura da qualidade do atendimento nos CCIs? </w:t>
      </w:r>
    </w:p>
    <w:p w:rsidR="00A24F09" w:rsidRPr="00C33B9B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- Ao invés de desmontar toda uma estrutura que foi construída por meio de lutas e debates, por que não colocar em prática de forma sistemática o que propõe do Regimento dos CCIs, quando os descreve co.o espaços de ensino, pesquisa e extensão ligados a atividades de Educação Infantil e articulados com as áreas de conhecimento da universidade?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Diante de tal cenário, viemos por meio deste  buscar informações por parte dessa Comissão a respeito da real possibilidade de desativação dos CCIs e saber se o assunto está sendo debatido – e os CCIs defendidos – por parte de pessoas que entendemos ser tão gabaritados para mostrar à reitoria a importância dos Centros de Convivência Infantil da UNESP.</w:t>
      </w:r>
    </w:p>
    <w:p w:rsidR="00A24F09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4F09" w:rsidRPr="00472100" w:rsidRDefault="00A24F09" w:rsidP="00411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Servidores.............</w:t>
      </w:r>
    </w:p>
    <w:p w:rsidR="00A24F09" w:rsidRPr="00EF1B18" w:rsidRDefault="00A24F09" w:rsidP="00331C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</w:p>
    <w:sectPr w:rsidR="00A24F09" w:rsidRPr="00EF1B18" w:rsidSect="009C4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BE6"/>
    <w:rsid w:val="00002ACA"/>
    <w:rsid w:val="00002F26"/>
    <w:rsid w:val="000052B7"/>
    <w:rsid w:val="00014A75"/>
    <w:rsid w:val="00022672"/>
    <w:rsid w:val="00023E10"/>
    <w:rsid w:val="00023FC0"/>
    <w:rsid w:val="00025EED"/>
    <w:rsid w:val="00026CC7"/>
    <w:rsid w:val="000364AD"/>
    <w:rsid w:val="00042912"/>
    <w:rsid w:val="00043ACE"/>
    <w:rsid w:val="000442C4"/>
    <w:rsid w:val="00050281"/>
    <w:rsid w:val="00060105"/>
    <w:rsid w:val="0006418B"/>
    <w:rsid w:val="00076947"/>
    <w:rsid w:val="0008240D"/>
    <w:rsid w:val="000858DE"/>
    <w:rsid w:val="00085BB6"/>
    <w:rsid w:val="00087806"/>
    <w:rsid w:val="000B420A"/>
    <w:rsid w:val="000C5D1C"/>
    <w:rsid w:val="00114276"/>
    <w:rsid w:val="001244F3"/>
    <w:rsid w:val="00170006"/>
    <w:rsid w:val="001A1E4B"/>
    <w:rsid w:val="001B5A9B"/>
    <w:rsid w:val="001D133B"/>
    <w:rsid w:val="001E1350"/>
    <w:rsid w:val="001E5989"/>
    <w:rsid w:val="001F612E"/>
    <w:rsid w:val="002172DC"/>
    <w:rsid w:val="00223F09"/>
    <w:rsid w:val="00236140"/>
    <w:rsid w:val="00242279"/>
    <w:rsid w:val="00243BD4"/>
    <w:rsid w:val="00254EE9"/>
    <w:rsid w:val="00295902"/>
    <w:rsid w:val="00296C93"/>
    <w:rsid w:val="002C188F"/>
    <w:rsid w:val="002D0949"/>
    <w:rsid w:val="002E7685"/>
    <w:rsid w:val="002F46FE"/>
    <w:rsid w:val="00310329"/>
    <w:rsid w:val="00322B2B"/>
    <w:rsid w:val="00331CEF"/>
    <w:rsid w:val="003349EB"/>
    <w:rsid w:val="00334AC9"/>
    <w:rsid w:val="00336EE1"/>
    <w:rsid w:val="00346A87"/>
    <w:rsid w:val="0034700D"/>
    <w:rsid w:val="00353B3C"/>
    <w:rsid w:val="00371206"/>
    <w:rsid w:val="003720E5"/>
    <w:rsid w:val="00372BC2"/>
    <w:rsid w:val="00377BF5"/>
    <w:rsid w:val="00395A63"/>
    <w:rsid w:val="003A3199"/>
    <w:rsid w:val="003A35B3"/>
    <w:rsid w:val="003A458B"/>
    <w:rsid w:val="003B28E5"/>
    <w:rsid w:val="003C1C0C"/>
    <w:rsid w:val="003D1237"/>
    <w:rsid w:val="003D390B"/>
    <w:rsid w:val="003E397E"/>
    <w:rsid w:val="003F2BB5"/>
    <w:rsid w:val="00411F6C"/>
    <w:rsid w:val="00416FD9"/>
    <w:rsid w:val="004254BA"/>
    <w:rsid w:val="0043091D"/>
    <w:rsid w:val="00460BD6"/>
    <w:rsid w:val="00461580"/>
    <w:rsid w:val="00462BCC"/>
    <w:rsid w:val="00466E70"/>
    <w:rsid w:val="00472100"/>
    <w:rsid w:val="0047546C"/>
    <w:rsid w:val="00487C92"/>
    <w:rsid w:val="00493DD2"/>
    <w:rsid w:val="004A3748"/>
    <w:rsid w:val="004C4627"/>
    <w:rsid w:val="004C554C"/>
    <w:rsid w:val="004D26CC"/>
    <w:rsid w:val="00513E8C"/>
    <w:rsid w:val="00541ECE"/>
    <w:rsid w:val="005813E9"/>
    <w:rsid w:val="00585746"/>
    <w:rsid w:val="00596BDE"/>
    <w:rsid w:val="00597CC6"/>
    <w:rsid w:val="005C2167"/>
    <w:rsid w:val="005E0216"/>
    <w:rsid w:val="005E1E20"/>
    <w:rsid w:val="005E3F04"/>
    <w:rsid w:val="005F140E"/>
    <w:rsid w:val="005F578C"/>
    <w:rsid w:val="005F5B9E"/>
    <w:rsid w:val="0060039D"/>
    <w:rsid w:val="006113DE"/>
    <w:rsid w:val="00620FD4"/>
    <w:rsid w:val="006212A0"/>
    <w:rsid w:val="006228AC"/>
    <w:rsid w:val="00623158"/>
    <w:rsid w:val="00623D58"/>
    <w:rsid w:val="006338C1"/>
    <w:rsid w:val="0063459F"/>
    <w:rsid w:val="00641947"/>
    <w:rsid w:val="00653E8E"/>
    <w:rsid w:val="00656E98"/>
    <w:rsid w:val="00670A0F"/>
    <w:rsid w:val="00674BE1"/>
    <w:rsid w:val="00681833"/>
    <w:rsid w:val="0068255E"/>
    <w:rsid w:val="00687ACE"/>
    <w:rsid w:val="00697D28"/>
    <w:rsid w:val="006A48CC"/>
    <w:rsid w:val="006A66F4"/>
    <w:rsid w:val="006B0363"/>
    <w:rsid w:val="006B0496"/>
    <w:rsid w:val="006C3295"/>
    <w:rsid w:val="006E563A"/>
    <w:rsid w:val="006E7383"/>
    <w:rsid w:val="00703417"/>
    <w:rsid w:val="00721EE0"/>
    <w:rsid w:val="00724D9B"/>
    <w:rsid w:val="007321CF"/>
    <w:rsid w:val="0074048F"/>
    <w:rsid w:val="00742611"/>
    <w:rsid w:val="00754AD4"/>
    <w:rsid w:val="00757FC8"/>
    <w:rsid w:val="00763156"/>
    <w:rsid w:val="00771E8A"/>
    <w:rsid w:val="007B58A9"/>
    <w:rsid w:val="007C7331"/>
    <w:rsid w:val="007F5F2D"/>
    <w:rsid w:val="00803D73"/>
    <w:rsid w:val="00824A6E"/>
    <w:rsid w:val="00830CAB"/>
    <w:rsid w:val="00847A93"/>
    <w:rsid w:val="008709DD"/>
    <w:rsid w:val="00872FC3"/>
    <w:rsid w:val="008758DD"/>
    <w:rsid w:val="008817C1"/>
    <w:rsid w:val="008860A5"/>
    <w:rsid w:val="008A154C"/>
    <w:rsid w:val="008B275F"/>
    <w:rsid w:val="008F03F8"/>
    <w:rsid w:val="008F5A26"/>
    <w:rsid w:val="00900EAB"/>
    <w:rsid w:val="00923D64"/>
    <w:rsid w:val="00927297"/>
    <w:rsid w:val="0096029D"/>
    <w:rsid w:val="00961262"/>
    <w:rsid w:val="009A04DA"/>
    <w:rsid w:val="009A664E"/>
    <w:rsid w:val="009B3AA6"/>
    <w:rsid w:val="009B3F99"/>
    <w:rsid w:val="009C4A5D"/>
    <w:rsid w:val="009F50F1"/>
    <w:rsid w:val="00A074CC"/>
    <w:rsid w:val="00A10955"/>
    <w:rsid w:val="00A214EC"/>
    <w:rsid w:val="00A23A5D"/>
    <w:rsid w:val="00A24F09"/>
    <w:rsid w:val="00A27BE6"/>
    <w:rsid w:val="00A30108"/>
    <w:rsid w:val="00A404B9"/>
    <w:rsid w:val="00A51962"/>
    <w:rsid w:val="00A565D9"/>
    <w:rsid w:val="00A87F63"/>
    <w:rsid w:val="00A95E70"/>
    <w:rsid w:val="00AA3663"/>
    <w:rsid w:val="00AB22EC"/>
    <w:rsid w:val="00AC4460"/>
    <w:rsid w:val="00AC5CE3"/>
    <w:rsid w:val="00AC7DDE"/>
    <w:rsid w:val="00AE14D4"/>
    <w:rsid w:val="00AF4E94"/>
    <w:rsid w:val="00B10B1F"/>
    <w:rsid w:val="00B220EA"/>
    <w:rsid w:val="00B2411E"/>
    <w:rsid w:val="00B2554E"/>
    <w:rsid w:val="00B32784"/>
    <w:rsid w:val="00B60767"/>
    <w:rsid w:val="00B63E83"/>
    <w:rsid w:val="00B72BE2"/>
    <w:rsid w:val="00B747A6"/>
    <w:rsid w:val="00B77C91"/>
    <w:rsid w:val="00B8013D"/>
    <w:rsid w:val="00B94C30"/>
    <w:rsid w:val="00B95394"/>
    <w:rsid w:val="00BA594F"/>
    <w:rsid w:val="00BB1A17"/>
    <w:rsid w:val="00BC7BB7"/>
    <w:rsid w:val="00BD3CE9"/>
    <w:rsid w:val="00BE29E2"/>
    <w:rsid w:val="00BF1BBB"/>
    <w:rsid w:val="00C075B7"/>
    <w:rsid w:val="00C13CCD"/>
    <w:rsid w:val="00C16A2F"/>
    <w:rsid w:val="00C20B52"/>
    <w:rsid w:val="00C24F8F"/>
    <w:rsid w:val="00C268BF"/>
    <w:rsid w:val="00C33B9B"/>
    <w:rsid w:val="00C352CB"/>
    <w:rsid w:val="00C70570"/>
    <w:rsid w:val="00C867B9"/>
    <w:rsid w:val="00CA189D"/>
    <w:rsid w:val="00CD0EB5"/>
    <w:rsid w:val="00CD627B"/>
    <w:rsid w:val="00CD7E2F"/>
    <w:rsid w:val="00CE1CDE"/>
    <w:rsid w:val="00CE5CBE"/>
    <w:rsid w:val="00CE6E3B"/>
    <w:rsid w:val="00CE75A4"/>
    <w:rsid w:val="00D65331"/>
    <w:rsid w:val="00D87F2A"/>
    <w:rsid w:val="00D96253"/>
    <w:rsid w:val="00DB472B"/>
    <w:rsid w:val="00DB4F91"/>
    <w:rsid w:val="00DC231B"/>
    <w:rsid w:val="00DC47FB"/>
    <w:rsid w:val="00DF0C63"/>
    <w:rsid w:val="00E15BFC"/>
    <w:rsid w:val="00E278DF"/>
    <w:rsid w:val="00E4327C"/>
    <w:rsid w:val="00E5279B"/>
    <w:rsid w:val="00E5723C"/>
    <w:rsid w:val="00E57BC5"/>
    <w:rsid w:val="00E6021E"/>
    <w:rsid w:val="00E675DA"/>
    <w:rsid w:val="00E718F4"/>
    <w:rsid w:val="00E90870"/>
    <w:rsid w:val="00E94D00"/>
    <w:rsid w:val="00EB74CD"/>
    <w:rsid w:val="00EC49B7"/>
    <w:rsid w:val="00ED2AF8"/>
    <w:rsid w:val="00EE5A6B"/>
    <w:rsid w:val="00EF1B18"/>
    <w:rsid w:val="00EF3DE2"/>
    <w:rsid w:val="00EF4CCB"/>
    <w:rsid w:val="00F01017"/>
    <w:rsid w:val="00F15994"/>
    <w:rsid w:val="00F601A7"/>
    <w:rsid w:val="00F727B1"/>
    <w:rsid w:val="00F8237E"/>
    <w:rsid w:val="00F96A9E"/>
    <w:rsid w:val="00F97AA2"/>
    <w:rsid w:val="00FA43DF"/>
    <w:rsid w:val="00FD6115"/>
    <w:rsid w:val="00FD7731"/>
    <w:rsid w:val="00FE35CE"/>
    <w:rsid w:val="00FE5CB6"/>
    <w:rsid w:val="00FF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A5D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960</Words>
  <Characters>5184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Srs membros da Comissão Técnica dos Centros de Convivência Infantil – UNESP</dc:title>
  <dc:subject/>
  <dc:creator>Cristiane Tomaz</dc:creator>
  <cp:keywords/>
  <dc:description/>
  <cp:lastModifiedBy>cci</cp:lastModifiedBy>
  <cp:revision>2</cp:revision>
  <dcterms:created xsi:type="dcterms:W3CDTF">2018-09-12T17:35:00Z</dcterms:created>
  <dcterms:modified xsi:type="dcterms:W3CDTF">2018-09-12T17:35:00Z</dcterms:modified>
</cp:coreProperties>
</file>